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5D" w:rsidRPr="008C5E5D" w:rsidRDefault="008C5E5D" w:rsidP="008C5E5D">
      <w:pPr>
        <w:spacing w:before="100" w:beforeAutospacing="1"/>
        <w:jc w:val="center"/>
        <w:rPr>
          <w:b/>
          <w:smallCaps/>
          <w:sz w:val="40"/>
        </w:rPr>
      </w:pPr>
      <w:r w:rsidRPr="006D6F41">
        <w:rPr>
          <w:b/>
          <w:smallCaps/>
          <w:sz w:val="44"/>
        </w:rPr>
        <w:t>Client Ledger</w:t>
      </w:r>
    </w:p>
    <w:p w:rsidR="008C5E5D" w:rsidRDefault="008C5E5D" w:rsidP="008C5E5D">
      <w:pPr>
        <w:ind w:left="720"/>
      </w:pPr>
    </w:p>
    <w:p w:rsidR="008C5E5D" w:rsidRDefault="008C5E5D" w:rsidP="008C5E5D">
      <w:pPr>
        <w:ind w:left="720"/>
      </w:pPr>
    </w:p>
    <w:p w:rsidR="008C5E5D" w:rsidRDefault="008C5E5D" w:rsidP="008C5E5D">
      <w:pPr>
        <w:ind w:left="-360"/>
        <w:rPr>
          <w:b/>
        </w:rPr>
      </w:pPr>
      <w:r>
        <w:rPr>
          <w:b/>
          <w:smallCaps/>
        </w:rPr>
        <w:t>Client</w:t>
      </w:r>
      <w:r>
        <w:rPr>
          <w:b/>
        </w:rPr>
        <w:t>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8C5E5D" w:rsidRDefault="008C5E5D" w:rsidP="008C5E5D">
      <w:pPr>
        <w:ind w:left="-360"/>
        <w:rPr>
          <w:b/>
        </w:rPr>
      </w:pPr>
    </w:p>
    <w:p w:rsidR="008C5E5D" w:rsidRDefault="008C5E5D" w:rsidP="008C5E5D">
      <w:pPr>
        <w:ind w:left="-360"/>
        <w:rPr>
          <w:b/>
          <w:u w:val="single"/>
        </w:rPr>
      </w:pPr>
      <w:r>
        <w:rPr>
          <w:b/>
          <w:smallCaps/>
        </w:rPr>
        <w:t>Matter</w:t>
      </w:r>
      <w:r>
        <w:rPr>
          <w:b/>
        </w:rPr>
        <w:t>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8C5E5D" w:rsidRPr="006B04E2" w:rsidRDefault="008C5E5D" w:rsidP="008C5E5D">
      <w:pPr>
        <w:ind w:left="720"/>
        <w:rPr>
          <w:b/>
          <w:sz w:val="22"/>
        </w:rPr>
      </w:pPr>
    </w:p>
    <w:p w:rsidR="008C5E5D" w:rsidRDefault="008C5E5D" w:rsidP="008C5E5D">
      <w:pPr>
        <w:ind w:left="720"/>
      </w:pPr>
    </w:p>
    <w:tbl>
      <w:tblPr>
        <w:tblW w:w="10980" w:type="dxa"/>
        <w:tblInd w:w="-4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70"/>
        <w:gridCol w:w="900"/>
        <w:gridCol w:w="4140"/>
        <w:gridCol w:w="1530"/>
        <w:gridCol w:w="1440"/>
        <w:gridCol w:w="360"/>
        <w:gridCol w:w="1440"/>
      </w:tblGrid>
      <w:tr w:rsidR="008C5E5D" w:rsidRPr="008C5E5D" w:rsidTr="008C5E5D">
        <w:tc>
          <w:tcPr>
            <w:tcW w:w="1170" w:type="dxa"/>
            <w:shd w:val="clear" w:color="C0C0C0" w:fill="auto"/>
          </w:tcPr>
          <w:p w:rsidR="008C5E5D" w:rsidRPr="008C5E5D" w:rsidRDefault="008C5E5D" w:rsidP="00DD6A6C">
            <w:pPr>
              <w:spacing w:before="60" w:after="60"/>
              <w:jc w:val="center"/>
              <w:rPr>
                <w:b/>
                <w:bCs/>
                <w:smallCaps/>
              </w:rPr>
            </w:pPr>
            <w:r w:rsidRPr="008C5E5D">
              <w:rPr>
                <w:b/>
                <w:bCs/>
                <w:smallCaps/>
              </w:rPr>
              <w:t>Date</w:t>
            </w:r>
          </w:p>
        </w:tc>
        <w:tc>
          <w:tcPr>
            <w:tcW w:w="900" w:type="dxa"/>
            <w:shd w:val="clear" w:color="C0C0C0" w:fill="auto"/>
          </w:tcPr>
          <w:p w:rsidR="008C5E5D" w:rsidRPr="008C5E5D" w:rsidRDefault="008C5E5D" w:rsidP="008C5E5D">
            <w:pPr>
              <w:spacing w:before="60" w:after="60"/>
              <w:ind w:left="-108" w:right="-108"/>
              <w:jc w:val="center"/>
              <w:rPr>
                <w:b/>
                <w:bCs/>
                <w:smallCaps/>
                <w:sz w:val="22"/>
              </w:rPr>
            </w:pPr>
            <w:r w:rsidRPr="008C5E5D">
              <w:rPr>
                <w:b/>
                <w:bCs/>
                <w:smallCaps/>
                <w:sz w:val="22"/>
              </w:rPr>
              <w:t>Ck No.</w:t>
            </w:r>
          </w:p>
        </w:tc>
        <w:tc>
          <w:tcPr>
            <w:tcW w:w="4140" w:type="dxa"/>
            <w:shd w:val="clear" w:color="C0C0C0" w:fill="auto"/>
          </w:tcPr>
          <w:p w:rsidR="008C5E5D" w:rsidRPr="008C5E5D" w:rsidRDefault="008C5E5D" w:rsidP="00DD6A6C">
            <w:pPr>
              <w:spacing w:before="60" w:after="60"/>
              <w:jc w:val="both"/>
              <w:rPr>
                <w:b/>
                <w:bCs/>
                <w:smallCaps/>
              </w:rPr>
            </w:pPr>
            <w:r w:rsidRPr="008C5E5D">
              <w:rPr>
                <w:b/>
                <w:bCs/>
                <w:smallCaps/>
              </w:rPr>
              <w:t>Transaction</w:t>
            </w:r>
          </w:p>
        </w:tc>
        <w:tc>
          <w:tcPr>
            <w:tcW w:w="1530" w:type="dxa"/>
            <w:shd w:val="clear" w:color="C0C0C0" w:fill="auto"/>
          </w:tcPr>
          <w:p w:rsidR="008C5E5D" w:rsidRPr="008C5E5D" w:rsidRDefault="008C5E5D" w:rsidP="00DD6A6C">
            <w:pPr>
              <w:pStyle w:val="Heading1"/>
              <w:spacing w:before="60" w:after="60"/>
              <w:ind w:left="-81"/>
              <w:jc w:val="center"/>
              <w:rPr>
                <w:smallCaps/>
              </w:rPr>
            </w:pPr>
            <w:r w:rsidRPr="008C5E5D">
              <w:rPr>
                <w:smallCaps/>
              </w:rPr>
              <w:t>Deposits</w:t>
            </w:r>
          </w:p>
        </w:tc>
        <w:tc>
          <w:tcPr>
            <w:tcW w:w="1440" w:type="dxa"/>
            <w:shd w:val="clear" w:color="C0C0C0" w:fill="auto"/>
          </w:tcPr>
          <w:p w:rsidR="008C5E5D" w:rsidRPr="008C5E5D" w:rsidRDefault="008C5E5D" w:rsidP="00DD6A6C">
            <w:pPr>
              <w:pStyle w:val="Heading2"/>
              <w:spacing w:before="60" w:after="60"/>
              <w:jc w:val="center"/>
              <w:rPr>
                <w:rFonts w:ascii="Times New Roman" w:hAnsi="Times New Roman"/>
                <w:smallCaps/>
                <w:sz w:val="24"/>
              </w:rPr>
            </w:pPr>
            <w:r w:rsidRPr="008C5E5D">
              <w:rPr>
                <w:rFonts w:ascii="Times New Roman" w:hAnsi="Times New Roman"/>
                <w:smallCaps/>
                <w:sz w:val="24"/>
              </w:rPr>
              <w:t>Payments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8C5E5D" w:rsidRPr="008C5E5D" w:rsidRDefault="008C5E5D" w:rsidP="00DD6A6C">
            <w:pPr>
              <w:spacing w:before="60" w:after="60"/>
              <w:jc w:val="center"/>
              <w:rPr>
                <w:b/>
                <w:bCs/>
                <w:smallCaps/>
              </w:rPr>
            </w:pPr>
          </w:p>
        </w:tc>
        <w:tc>
          <w:tcPr>
            <w:tcW w:w="1440" w:type="dxa"/>
            <w:shd w:val="clear" w:color="C0C0C0" w:fill="auto"/>
          </w:tcPr>
          <w:p w:rsidR="008C5E5D" w:rsidRPr="008C5E5D" w:rsidRDefault="008C5E5D" w:rsidP="00DD6A6C">
            <w:pPr>
              <w:pStyle w:val="Heading1"/>
              <w:spacing w:before="60" w:after="60"/>
              <w:ind w:left="-81"/>
              <w:jc w:val="center"/>
              <w:rPr>
                <w:smallCaps/>
              </w:rPr>
            </w:pPr>
            <w:r w:rsidRPr="008C5E5D">
              <w:rPr>
                <w:smallCaps/>
              </w:rPr>
              <w:t>Balance</w:t>
            </w:r>
          </w:p>
        </w:tc>
      </w:tr>
      <w:tr w:rsidR="008C5E5D" w:rsidTr="008C5E5D">
        <w:tc>
          <w:tcPr>
            <w:tcW w:w="1170" w:type="dxa"/>
          </w:tcPr>
          <w:p w:rsidR="008C5E5D" w:rsidRDefault="008C5E5D" w:rsidP="00DD6A6C">
            <w:pPr>
              <w:spacing w:before="120" w:after="120"/>
              <w:jc w:val="center"/>
            </w:pPr>
          </w:p>
        </w:tc>
        <w:tc>
          <w:tcPr>
            <w:tcW w:w="900" w:type="dxa"/>
          </w:tcPr>
          <w:p w:rsidR="008C5E5D" w:rsidRDefault="008C5E5D" w:rsidP="00DD6A6C">
            <w:pPr>
              <w:spacing w:before="120" w:after="120"/>
              <w:jc w:val="center"/>
            </w:pPr>
          </w:p>
        </w:tc>
        <w:tc>
          <w:tcPr>
            <w:tcW w:w="4140" w:type="dxa"/>
          </w:tcPr>
          <w:p w:rsidR="008C5E5D" w:rsidRDefault="008C5E5D" w:rsidP="00DD6A6C">
            <w:pPr>
              <w:spacing w:before="120" w:after="120"/>
              <w:jc w:val="both"/>
            </w:pPr>
          </w:p>
        </w:tc>
        <w:tc>
          <w:tcPr>
            <w:tcW w:w="1530" w:type="dxa"/>
          </w:tcPr>
          <w:p w:rsidR="008C5E5D" w:rsidRDefault="008C5E5D" w:rsidP="008C5E5D">
            <w:pPr>
              <w:pStyle w:val="Footer"/>
              <w:tabs>
                <w:tab w:val="clear" w:pos="4320"/>
                <w:tab w:val="clear" w:pos="8640"/>
                <w:tab w:val="decimal" w:pos="1062"/>
              </w:tabs>
              <w:spacing w:before="120" w:after="120"/>
            </w:pPr>
          </w:p>
        </w:tc>
        <w:tc>
          <w:tcPr>
            <w:tcW w:w="1440" w:type="dxa"/>
          </w:tcPr>
          <w:p w:rsidR="008C5E5D" w:rsidRDefault="008C5E5D" w:rsidP="00DD6A6C">
            <w:pPr>
              <w:pStyle w:val="Footer"/>
              <w:tabs>
                <w:tab w:val="clear" w:pos="4320"/>
                <w:tab w:val="clear" w:pos="8640"/>
                <w:tab w:val="decimal" w:pos="972"/>
              </w:tabs>
              <w:spacing w:before="120" w:after="120"/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:rsidR="008C5E5D" w:rsidRDefault="008C5E5D" w:rsidP="00DD6A6C">
            <w:pPr>
              <w:spacing w:before="120" w:after="120"/>
              <w:jc w:val="both"/>
            </w:pPr>
          </w:p>
        </w:tc>
        <w:tc>
          <w:tcPr>
            <w:tcW w:w="1440" w:type="dxa"/>
          </w:tcPr>
          <w:p w:rsidR="008C5E5D" w:rsidRDefault="008C5E5D" w:rsidP="00DD6A6C">
            <w:pPr>
              <w:pStyle w:val="Footer"/>
              <w:tabs>
                <w:tab w:val="clear" w:pos="4320"/>
                <w:tab w:val="clear" w:pos="8640"/>
                <w:tab w:val="decimal" w:pos="909"/>
              </w:tabs>
              <w:spacing w:before="120" w:after="120"/>
            </w:pPr>
          </w:p>
        </w:tc>
      </w:tr>
      <w:tr w:rsidR="008C5E5D" w:rsidTr="008C5E5D">
        <w:tc>
          <w:tcPr>
            <w:tcW w:w="1170" w:type="dxa"/>
          </w:tcPr>
          <w:p w:rsidR="008C5E5D" w:rsidRDefault="008C5E5D" w:rsidP="00DD6A6C">
            <w:pPr>
              <w:spacing w:before="120" w:after="120"/>
              <w:jc w:val="center"/>
            </w:pPr>
          </w:p>
        </w:tc>
        <w:tc>
          <w:tcPr>
            <w:tcW w:w="900" w:type="dxa"/>
          </w:tcPr>
          <w:p w:rsidR="008C5E5D" w:rsidRDefault="008C5E5D" w:rsidP="00DD6A6C">
            <w:pPr>
              <w:spacing w:before="120" w:after="120"/>
              <w:jc w:val="center"/>
            </w:pPr>
          </w:p>
        </w:tc>
        <w:tc>
          <w:tcPr>
            <w:tcW w:w="4140" w:type="dxa"/>
          </w:tcPr>
          <w:p w:rsidR="008C5E5D" w:rsidRDefault="008C5E5D" w:rsidP="00DD6A6C">
            <w:pPr>
              <w:spacing w:before="120" w:after="120"/>
              <w:jc w:val="both"/>
            </w:pPr>
          </w:p>
        </w:tc>
        <w:tc>
          <w:tcPr>
            <w:tcW w:w="1530" w:type="dxa"/>
          </w:tcPr>
          <w:p w:rsidR="008C5E5D" w:rsidRDefault="008C5E5D" w:rsidP="008C5E5D">
            <w:pPr>
              <w:tabs>
                <w:tab w:val="decimal" w:pos="1062"/>
              </w:tabs>
              <w:spacing w:before="120" w:after="120"/>
            </w:pPr>
          </w:p>
        </w:tc>
        <w:tc>
          <w:tcPr>
            <w:tcW w:w="1440" w:type="dxa"/>
          </w:tcPr>
          <w:p w:rsidR="008C5E5D" w:rsidRDefault="008C5E5D" w:rsidP="00DD6A6C">
            <w:pPr>
              <w:tabs>
                <w:tab w:val="decimal" w:pos="972"/>
              </w:tabs>
              <w:spacing w:before="120" w:after="120"/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:rsidR="008C5E5D" w:rsidRDefault="008C5E5D" w:rsidP="00DD6A6C">
            <w:pPr>
              <w:spacing w:before="120" w:after="120"/>
              <w:jc w:val="both"/>
            </w:pPr>
          </w:p>
        </w:tc>
        <w:tc>
          <w:tcPr>
            <w:tcW w:w="1440" w:type="dxa"/>
          </w:tcPr>
          <w:p w:rsidR="008C5E5D" w:rsidRDefault="008C5E5D" w:rsidP="00DD6A6C">
            <w:pPr>
              <w:tabs>
                <w:tab w:val="decimal" w:pos="909"/>
              </w:tabs>
              <w:spacing w:before="120" w:after="120"/>
            </w:pPr>
          </w:p>
        </w:tc>
      </w:tr>
      <w:tr w:rsidR="008C5E5D" w:rsidTr="008C5E5D">
        <w:tc>
          <w:tcPr>
            <w:tcW w:w="1170" w:type="dxa"/>
          </w:tcPr>
          <w:p w:rsidR="008C5E5D" w:rsidRDefault="008C5E5D" w:rsidP="00DD6A6C">
            <w:pPr>
              <w:spacing w:before="120" w:after="120"/>
              <w:jc w:val="center"/>
            </w:pPr>
          </w:p>
        </w:tc>
        <w:tc>
          <w:tcPr>
            <w:tcW w:w="900" w:type="dxa"/>
          </w:tcPr>
          <w:p w:rsidR="008C5E5D" w:rsidRDefault="008C5E5D" w:rsidP="00DD6A6C">
            <w:pPr>
              <w:spacing w:before="120" w:after="120"/>
              <w:jc w:val="center"/>
            </w:pPr>
          </w:p>
        </w:tc>
        <w:tc>
          <w:tcPr>
            <w:tcW w:w="4140" w:type="dxa"/>
          </w:tcPr>
          <w:p w:rsidR="008C5E5D" w:rsidRDefault="008C5E5D" w:rsidP="00DD6A6C">
            <w:pPr>
              <w:spacing w:before="120" w:after="120"/>
              <w:jc w:val="both"/>
            </w:pPr>
          </w:p>
        </w:tc>
        <w:tc>
          <w:tcPr>
            <w:tcW w:w="1530" w:type="dxa"/>
          </w:tcPr>
          <w:p w:rsidR="008C5E5D" w:rsidRDefault="008C5E5D" w:rsidP="008C5E5D">
            <w:pPr>
              <w:tabs>
                <w:tab w:val="decimal" w:pos="1062"/>
              </w:tabs>
              <w:spacing w:before="120" w:after="120"/>
            </w:pPr>
          </w:p>
        </w:tc>
        <w:tc>
          <w:tcPr>
            <w:tcW w:w="1440" w:type="dxa"/>
          </w:tcPr>
          <w:p w:rsidR="008C5E5D" w:rsidRDefault="008C5E5D" w:rsidP="00DD6A6C">
            <w:pPr>
              <w:tabs>
                <w:tab w:val="decimal" w:pos="972"/>
              </w:tabs>
              <w:spacing w:before="120" w:after="120"/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:rsidR="008C5E5D" w:rsidRDefault="008C5E5D" w:rsidP="00DD6A6C">
            <w:pPr>
              <w:spacing w:before="120" w:after="120"/>
              <w:jc w:val="both"/>
            </w:pPr>
          </w:p>
        </w:tc>
        <w:tc>
          <w:tcPr>
            <w:tcW w:w="1440" w:type="dxa"/>
          </w:tcPr>
          <w:p w:rsidR="008C5E5D" w:rsidRDefault="008C5E5D" w:rsidP="00DD6A6C">
            <w:pPr>
              <w:tabs>
                <w:tab w:val="decimal" w:pos="909"/>
              </w:tabs>
              <w:spacing w:before="120" w:after="120"/>
            </w:pPr>
          </w:p>
        </w:tc>
      </w:tr>
      <w:tr w:rsidR="008C5E5D" w:rsidTr="008C5E5D">
        <w:tc>
          <w:tcPr>
            <w:tcW w:w="1170" w:type="dxa"/>
          </w:tcPr>
          <w:p w:rsidR="008C5E5D" w:rsidRDefault="008C5E5D" w:rsidP="00DD6A6C">
            <w:pPr>
              <w:spacing w:before="120" w:after="120"/>
              <w:jc w:val="center"/>
            </w:pPr>
          </w:p>
        </w:tc>
        <w:tc>
          <w:tcPr>
            <w:tcW w:w="900" w:type="dxa"/>
          </w:tcPr>
          <w:p w:rsidR="008C5E5D" w:rsidRDefault="008C5E5D" w:rsidP="00DD6A6C">
            <w:pPr>
              <w:spacing w:before="120" w:after="120"/>
              <w:jc w:val="center"/>
            </w:pPr>
          </w:p>
        </w:tc>
        <w:tc>
          <w:tcPr>
            <w:tcW w:w="4140" w:type="dxa"/>
          </w:tcPr>
          <w:p w:rsidR="008C5E5D" w:rsidRDefault="008C5E5D" w:rsidP="00DD6A6C">
            <w:pPr>
              <w:spacing w:before="120" w:after="120"/>
              <w:jc w:val="both"/>
            </w:pPr>
          </w:p>
        </w:tc>
        <w:tc>
          <w:tcPr>
            <w:tcW w:w="1530" w:type="dxa"/>
          </w:tcPr>
          <w:p w:rsidR="008C5E5D" w:rsidRDefault="008C5E5D" w:rsidP="008C5E5D">
            <w:pPr>
              <w:tabs>
                <w:tab w:val="decimal" w:pos="1062"/>
              </w:tabs>
              <w:spacing w:before="120" w:after="120"/>
            </w:pPr>
          </w:p>
        </w:tc>
        <w:tc>
          <w:tcPr>
            <w:tcW w:w="1440" w:type="dxa"/>
          </w:tcPr>
          <w:p w:rsidR="008C5E5D" w:rsidRDefault="008C5E5D" w:rsidP="00DD6A6C">
            <w:pPr>
              <w:tabs>
                <w:tab w:val="decimal" w:pos="972"/>
              </w:tabs>
              <w:spacing w:before="120" w:after="120"/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:rsidR="008C5E5D" w:rsidRDefault="008C5E5D" w:rsidP="00DD6A6C">
            <w:pPr>
              <w:spacing w:before="120" w:after="120"/>
              <w:jc w:val="both"/>
            </w:pPr>
          </w:p>
        </w:tc>
        <w:tc>
          <w:tcPr>
            <w:tcW w:w="1440" w:type="dxa"/>
          </w:tcPr>
          <w:p w:rsidR="008C5E5D" w:rsidRDefault="008C5E5D" w:rsidP="00DD6A6C">
            <w:pPr>
              <w:tabs>
                <w:tab w:val="decimal" w:pos="909"/>
              </w:tabs>
              <w:spacing w:before="120" w:after="120"/>
            </w:pPr>
          </w:p>
        </w:tc>
      </w:tr>
      <w:tr w:rsidR="008C5E5D" w:rsidTr="008C5E5D">
        <w:tc>
          <w:tcPr>
            <w:tcW w:w="1170" w:type="dxa"/>
          </w:tcPr>
          <w:p w:rsidR="008C5E5D" w:rsidRDefault="008C5E5D" w:rsidP="00DD6A6C">
            <w:pPr>
              <w:spacing w:before="120" w:after="120"/>
              <w:jc w:val="center"/>
            </w:pPr>
          </w:p>
        </w:tc>
        <w:tc>
          <w:tcPr>
            <w:tcW w:w="900" w:type="dxa"/>
          </w:tcPr>
          <w:p w:rsidR="008C5E5D" w:rsidRDefault="008C5E5D" w:rsidP="00DD6A6C">
            <w:pPr>
              <w:spacing w:before="120" w:after="120"/>
              <w:jc w:val="center"/>
            </w:pPr>
          </w:p>
        </w:tc>
        <w:tc>
          <w:tcPr>
            <w:tcW w:w="4140" w:type="dxa"/>
          </w:tcPr>
          <w:p w:rsidR="008C5E5D" w:rsidRDefault="008C5E5D" w:rsidP="00DD6A6C">
            <w:pPr>
              <w:spacing w:before="120" w:after="120"/>
              <w:jc w:val="both"/>
            </w:pPr>
          </w:p>
        </w:tc>
        <w:tc>
          <w:tcPr>
            <w:tcW w:w="1530" w:type="dxa"/>
          </w:tcPr>
          <w:p w:rsidR="008C5E5D" w:rsidRDefault="008C5E5D" w:rsidP="008C5E5D">
            <w:pPr>
              <w:tabs>
                <w:tab w:val="decimal" w:pos="1062"/>
              </w:tabs>
              <w:spacing w:before="120" w:after="120"/>
            </w:pPr>
          </w:p>
        </w:tc>
        <w:tc>
          <w:tcPr>
            <w:tcW w:w="1440" w:type="dxa"/>
          </w:tcPr>
          <w:p w:rsidR="008C5E5D" w:rsidRDefault="008C5E5D" w:rsidP="00DD6A6C">
            <w:pPr>
              <w:tabs>
                <w:tab w:val="decimal" w:pos="972"/>
              </w:tabs>
              <w:spacing w:before="120" w:after="120"/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:rsidR="008C5E5D" w:rsidRDefault="008C5E5D" w:rsidP="00DD6A6C">
            <w:pPr>
              <w:spacing w:before="120" w:after="120"/>
              <w:jc w:val="both"/>
            </w:pPr>
          </w:p>
        </w:tc>
        <w:tc>
          <w:tcPr>
            <w:tcW w:w="1440" w:type="dxa"/>
          </w:tcPr>
          <w:p w:rsidR="008C5E5D" w:rsidRDefault="008C5E5D" w:rsidP="00DD6A6C">
            <w:pPr>
              <w:tabs>
                <w:tab w:val="decimal" w:pos="909"/>
              </w:tabs>
              <w:spacing w:before="120" w:after="120"/>
            </w:pPr>
          </w:p>
        </w:tc>
      </w:tr>
      <w:tr w:rsidR="008C5E5D" w:rsidTr="008C5E5D">
        <w:tc>
          <w:tcPr>
            <w:tcW w:w="1170" w:type="dxa"/>
          </w:tcPr>
          <w:p w:rsidR="008C5E5D" w:rsidRDefault="008C5E5D" w:rsidP="00DD6A6C">
            <w:pPr>
              <w:spacing w:before="120" w:after="120"/>
              <w:jc w:val="center"/>
            </w:pPr>
          </w:p>
        </w:tc>
        <w:tc>
          <w:tcPr>
            <w:tcW w:w="900" w:type="dxa"/>
          </w:tcPr>
          <w:p w:rsidR="008C5E5D" w:rsidRDefault="008C5E5D" w:rsidP="00DD6A6C">
            <w:pPr>
              <w:spacing w:before="120" w:after="120"/>
              <w:jc w:val="center"/>
            </w:pPr>
          </w:p>
        </w:tc>
        <w:tc>
          <w:tcPr>
            <w:tcW w:w="4140" w:type="dxa"/>
          </w:tcPr>
          <w:p w:rsidR="008C5E5D" w:rsidRDefault="008C5E5D" w:rsidP="00DD6A6C">
            <w:pPr>
              <w:spacing w:before="120" w:after="120"/>
              <w:jc w:val="both"/>
            </w:pPr>
          </w:p>
        </w:tc>
        <w:tc>
          <w:tcPr>
            <w:tcW w:w="1530" w:type="dxa"/>
          </w:tcPr>
          <w:p w:rsidR="008C5E5D" w:rsidRDefault="008C5E5D" w:rsidP="008C5E5D">
            <w:pPr>
              <w:tabs>
                <w:tab w:val="decimal" w:pos="1062"/>
              </w:tabs>
              <w:spacing w:before="120" w:after="120"/>
            </w:pPr>
          </w:p>
        </w:tc>
        <w:tc>
          <w:tcPr>
            <w:tcW w:w="1440" w:type="dxa"/>
          </w:tcPr>
          <w:p w:rsidR="008C5E5D" w:rsidRDefault="008C5E5D" w:rsidP="00DD6A6C">
            <w:pPr>
              <w:tabs>
                <w:tab w:val="decimal" w:pos="972"/>
              </w:tabs>
              <w:spacing w:before="120" w:after="120"/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:rsidR="008C5E5D" w:rsidRDefault="008C5E5D" w:rsidP="00DD6A6C">
            <w:pPr>
              <w:spacing w:before="120" w:after="120"/>
              <w:jc w:val="both"/>
            </w:pPr>
          </w:p>
        </w:tc>
        <w:tc>
          <w:tcPr>
            <w:tcW w:w="1440" w:type="dxa"/>
          </w:tcPr>
          <w:p w:rsidR="008C5E5D" w:rsidRDefault="008C5E5D" w:rsidP="00DD6A6C">
            <w:pPr>
              <w:tabs>
                <w:tab w:val="decimal" w:pos="909"/>
              </w:tabs>
              <w:spacing w:before="120" w:after="120"/>
            </w:pPr>
          </w:p>
        </w:tc>
      </w:tr>
      <w:tr w:rsidR="008C5E5D" w:rsidTr="008C5E5D">
        <w:tc>
          <w:tcPr>
            <w:tcW w:w="1170" w:type="dxa"/>
          </w:tcPr>
          <w:p w:rsidR="008C5E5D" w:rsidRDefault="008C5E5D" w:rsidP="00DD6A6C">
            <w:pPr>
              <w:spacing w:before="120" w:after="120"/>
              <w:jc w:val="center"/>
            </w:pPr>
          </w:p>
        </w:tc>
        <w:tc>
          <w:tcPr>
            <w:tcW w:w="900" w:type="dxa"/>
          </w:tcPr>
          <w:p w:rsidR="008C5E5D" w:rsidRDefault="008C5E5D" w:rsidP="00DD6A6C">
            <w:pPr>
              <w:spacing w:before="120" w:after="120"/>
              <w:jc w:val="center"/>
            </w:pPr>
          </w:p>
        </w:tc>
        <w:tc>
          <w:tcPr>
            <w:tcW w:w="4140" w:type="dxa"/>
          </w:tcPr>
          <w:p w:rsidR="008C5E5D" w:rsidRDefault="008C5E5D" w:rsidP="00DD6A6C">
            <w:pPr>
              <w:spacing w:before="120" w:after="120"/>
              <w:jc w:val="both"/>
            </w:pPr>
          </w:p>
        </w:tc>
        <w:tc>
          <w:tcPr>
            <w:tcW w:w="1530" w:type="dxa"/>
          </w:tcPr>
          <w:p w:rsidR="008C5E5D" w:rsidRDefault="008C5E5D" w:rsidP="008C5E5D">
            <w:pPr>
              <w:tabs>
                <w:tab w:val="decimal" w:pos="1062"/>
              </w:tabs>
              <w:spacing w:before="120" w:after="120"/>
            </w:pPr>
          </w:p>
        </w:tc>
        <w:tc>
          <w:tcPr>
            <w:tcW w:w="1440" w:type="dxa"/>
          </w:tcPr>
          <w:p w:rsidR="008C5E5D" w:rsidRDefault="008C5E5D" w:rsidP="00DD6A6C">
            <w:pPr>
              <w:tabs>
                <w:tab w:val="decimal" w:pos="972"/>
              </w:tabs>
              <w:spacing w:before="120" w:after="120"/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:rsidR="008C5E5D" w:rsidRDefault="008C5E5D" w:rsidP="00DD6A6C">
            <w:pPr>
              <w:spacing w:before="120" w:after="120"/>
              <w:jc w:val="both"/>
            </w:pPr>
          </w:p>
        </w:tc>
        <w:tc>
          <w:tcPr>
            <w:tcW w:w="1440" w:type="dxa"/>
          </w:tcPr>
          <w:p w:rsidR="008C5E5D" w:rsidRDefault="008C5E5D" w:rsidP="00DD6A6C">
            <w:pPr>
              <w:tabs>
                <w:tab w:val="decimal" w:pos="909"/>
              </w:tabs>
              <w:spacing w:before="120" w:after="120"/>
            </w:pPr>
          </w:p>
        </w:tc>
      </w:tr>
      <w:tr w:rsidR="008C5E5D" w:rsidTr="008C5E5D">
        <w:tc>
          <w:tcPr>
            <w:tcW w:w="1170" w:type="dxa"/>
          </w:tcPr>
          <w:p w:rsidR="008C5E5D" w:rsidRDefault="008C5E5D" w:rsidP="00DD6A6C">
            <w:pPr>
              <w:spacing w:before="120" w:after="120"/>
              <w:jc w:val="center"/>
            </w:pPr>
          </w:p>
        </w:tc>
        <w:tc>
          <w:tcPr>
            <w:tcW w:w="900" w:type="dxa"/>
          </w:tcPr>
          <w:p w:rsidR="008C5E5D" w:rsidRDefault="008C5E5D" w:rsidP="00DD6A6C">
            <w:pPr>
              <w:spacing w:before="120" w:after="120"/>
              <w:jc w:val="center"/>
            </w:pPr>
          </w:p>
        </w:tc>
        <w:tc>
          <w:tcPr>
            <w:tcW w:w="4140" w:type="dxa"/>
          </w:tcPr>
          <w:p w:rsidR="008C5E5D" w:rsidRDefault="008C5E5D" w:rsidP="00DD6A6C">
            <w:pPr>
              <w:spacing w:before="120" w:after="120"/>
              <w:jc w:val="both"/>
            </w:pPr>
          </w:p>
        </w:tc>
        <w:tc>
          <w:tcPr>
            <w:tcW w:w="1530" w:type="dxa"/>
          </w:tcPr>
          <w:p w:rsidR="008C5E5D" w:rsidRDefault="008C5E5D" w:rsidP="008C5E5D">
            <w:pPr>
              <w:tabs>
                <w:tab w:val="decimal" w:pos="1062"/>
              </w:tabs>
              <w:spacing w:before="120" w:after="120"/>
            </w:pPr>
          </w:p>
        </w:tc>
        <w:tc>
          <w:tcPr>
            <w:tcW w:w="1440" w:type="dxa"/>
          </w:tcPr>
          <w:p w:rsidR="008C5E5D" w:rsidRDefault="008C5E5D" w:rsidP="00DD6A6C">
            <w:pPr>
              <w:tabs>
                <w:tab w:val="decimal" w:pos="972"/>
              </w:tabs>
              <w:spacing w:before="120" w:after="120"/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:rsidR="008C5E5D" w:rsidRDefault="008C5E5D" w:rsidP="00DD6A6C">
            <w:pPr>
              <w:spacing w:before="120" w:after="120"/>
              <w:jc w:val="both"/>
            </w:pPr>
          </w:p>
        </w:tc>
        <w:tc>
          <w:tcPr>
            <w:tcW w:w="1440" w:type="dxa"/>
          </w:tcPr>
          <w:p w:rsidR="008C5E5D" w:rsidRDefault="008C5E5D" w:rsidP="00DD6A6C">
            <w:pPr>
              <w:tabs>
                <w:tab w:val="decimal" w:pos="909"/>
              </w:tabs>
              <w:spacing w:before="120" w:after="120"/>
            </w:pPr>
          </w:p>
        </w:tc>
      </w:tr>
      <w:tr w:rsidR="008C5E5D" w:rsidTr="008C5E5D">
        <w:tc>
          <w:tcPr>
            <w:tcW w:w="1170" w:type="dxa"/>
          </w:tcPr>
          <w:p w:rsidR="008C5E5D" w:rsidRDefault="008C5E5D" w:rsidP="00DD6A6C">
            <w:pPr>
              <w:spacing w:before="120" w:after="120"/>
              <w:jc w:val="center"/>
            </w:pPr>
          </w:p>
        </w:tc>
        <w:tc>
          <w:tcPr>
            <w:tcW w:w="900" w:type="dxa"/>
          </w:tcPr>
          <w:p w:rsidR="008C5E5D" w:rsidRDefault="008C5E5D" w:rsidP="00DD6A6C">
            <w:pPr>
              <w:spacing w:before="120" w:after="120"/>
              <w:jc w:val="center"/>
            </w:pPr>
          </w:p>
        </w:tc>
        <w:tc>
          <w:tcPr>
            <w:tcW w:w="4140" w:type="dxa"/>
          </w:tcPr>
          <w:p w:rsidR="008C5E5D" w:rsidRDefault="008C5E5D" w:rsidP="00DD6A6C">
            <w:pPr>
              <w:spacing w:before="120" w:after="120"/>
              <w:jc w:val="both"/>
            </w:pPr>
          </w:p>
        </w:tc>
        <w:tc>
          <w:tcPr>
            <w:tcW w:w="1530" w:type="dxa"/>
          </w:tcPr>
          <w:p w:rsidR="008C5E5D" w:rsidRDefault="008C5E5D" w:rsidP="008C5E5D">
            <w:pPr>
              <w:tabs>
                <w:tab w:val="decimal" w:pos="1062"/>
              </w:tabs>
              <w:spacing w:before="120" w:after="120"/>
            </w:pPr>
          </w:p>
        </w:tc>
        <w:tc>
          <w:tcPr>
            <w:tcW w:w="1440" w:type="dxa"/>
          </w:tcPr>
          <w:p w:rsidR="008C5E5D" w:rsidRDefault="008C5E5D" w:rsidP="00DD6A6C">
            <w:pPr>
              <w:tabs>
                <w:tab w:val="decimal" w:pos="972"/>
              </w:tabs>
              <w:spacing w:before="120" w:after="120"/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:rsidR="008C5E5D" w:rsidRDefault="008C5E5D" w:rsidP="00DD6A6C">
            <w:pPr>
              <w:spacing w:before="120" w:after="120"/>
              <w:jc w:val="both"/>
            </w:pPr>
          </w:p>
        </w:tc>
        <w:tc>
          <w:tcPr>
            <w:tcW w:w="1440" w:type="dxa"/>
          </w:tcPr>
          <w:p w:rsidR="008C5E5D" w:rsidRDefault="008C5E5D" w:rsidP="00DD6A6C">
            <w:pPr>
              <w:tabs>
                <w:tab w:val="decimal" w:pos="909"/>
              </w:tabs>
              <w:spacing w:before="120" w:after="120"/>
            </w:pPr>
          </w:p>
        </w:tc>
      </w:tr>
      <w:tr w:rsidR="008C5E5D" w:rsidTr="008C5E5D">
        <w:tc>
          <w:tcPr>
            <w:tcW w:w="1170" w:type="dxa"/>
          </w:tcPr>
          <w:p w:rsidR="008C5E5D" w:rsidRDefault="008C5E5D" w:rsidP="00DD6A6C">
            <w:pPr>
              <w:spacing w:before="120" w:after="120"/>
              <w:jc w:val="center"/>
            </w:pPr>
          </w:p>
        </w:tc>
        <w:tc>
          <w:tcPr>
            <w:tcW w:w="900" w:type="dxa"/>
          </w:tcPr>
          <w:p w:rsidR="008C5E5D" w:rsidRDefault="008C5E5D" w:rsidP="00DD6A6C">
            <w:pPr>
              <w:spacing w:before="120" w:after="120"/>
              <w:jc w:val="center"/>
            </w:pPr>
          </w:p>
        </w:tc>
        <w:tc>
          <w:tcPr>
            <w:tcW w:w="4140" w:type="dxa"/>
          </w:tcPr>
          <w:p w:rsidR="008C5E5D" w:rsidRDefault="008C5E5D" w:rsidP="00DD6A6C">
            <w:pPr>
              <w:spacing w:before="120" w:after="120"/>
              <w:jc w:val="both"/>
            </w:pPr>
          </w:p>
        </w:tc>
        <w:tc>
          <w:tcPr>
            <w:tcW w:w="1530" w:type="dxa"/>
          </w:tcPr>
          <w:p w:rsidR="008C5E5D" w:rsidRDefault="008C5E5D" w:rsidP="008C5E5D">
            <w:pPr>
              <w:tabs>
                <w:tab w:val="decimal" w:pos="1062"/>
              </w:tabs>
              <w:spacing w:before="120" w:after="120"/>
            </w:pPr>
          </w:p>
        </w:tc>
        <w:tc>
          <w:tcPr>
            <w:tcW w:w="1440" w:type="dxa"/>
          </w:tcPr>
          <w:p w:rsidR="008C5E5D" w:rsidRDefault="008C5E5D" w:rsidP="00DD6A6C">
            <w:pPr>
              <w:tabs>
                <w:tab w:val="decimal" w:pos="972"/>
              </w:tabs>
              <w:spacing w:before="120" w:after="120"/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:rsidR="008C5E5D" w:rsidRDefault="008C5E5D" w:rsidP="00DD6A6C">
            <w:pPr>
              <w:spacing w:before="120" w:after="120"/>
              <w:jc w:val="both"/>
            </w:pPr>
          </w:p>
        </w:tc>
        <w:tc>
          <w:tcPr>
            <w:tcW w:w="1440" w:type="dxa"/>
          </w:tcPr>
          <w:p w:rsidR="008C5E5D" w:rsidRDefault="008C5E5D" w:rsidP="00DD6A6C">
            <w:pPr>
              <w:tabs>
                <w:tab w:val="decimal" w:pos="909"/>
              </w:tabs>
              <w:spacing w:before="120" w:after="120"/>
            </w:pPr>
          </w:p>
        </w:tc>
      </w:tr>
      <w:tr w:rsidR="008C5E5D" w:rsidTr="008C5E5D">
        <w:tc>
          <w:tcPr>
            <w:tcW w:w="1170" w:type="dxa"/>
          </w:tcPr>
          <w:p w:rsidR="008C5E5D" w:rsidRDefault="008C5E5D" w:rsidP="00DD6A6C">
            <w:pPr>
              <w:spacing w:before="120" w:after="120"/>
              <w:jc w:val="center"/>
            </w:pPr>
          </w:p>
        </w:tc>
        <w:tc>
          <w:tcPr>
            <w:tcW w:w="900" w:type="dxa"/>
          </w:tcPr>
          <w:p w:rsidR="008C5E5D" w:rsidRDefault="008C5E5D" w:rsidP="00DD6A6C">
            <w:pPr>
              <w:spacing w:before="120" w:after="120"/>
              <w:jc w:val="center"/>
            </w:pPr>
          </w:p>
        </w:tc>
        <w:tc>
          <w:tcPr>
            <w:tcW w:w="4140" w:type="dxa"/>
          </w:tcPr>
          <w:p w:rsidR="008C5E5D" w:rsidRDefault="008C5E5D" w:rsidP="00DD6A6C">
            <w:pPr>
              <w:spacing w:before="120" w:after="120"/>
              <w:jc w:val="both"/>
            </w:pPr>
          </w:p>
        </w:tc>
        <w:tc>
          <w:tcPr>
            <w:tcW w:w="1530" w:type="dxa"/>
          </w:tcPr>
          <w:p w:rsidR="008C5E5D" w:rsidRDefault="008C5E5D" w:rsidP="008C5E5D">
            <w:pPr>
              <w:tabs>
                <w:tab w:val="decimal" w:pos="1062"/>
              </w:tabs>
              <w:spacing w:before="120" w:after="120"/>
            </w:pPr>
          </w:p>
        </w:tc>
        <w:tc>
          <w:tcPr>
            <w:tcW w:w="1440" w:type="dxa"/>
          </w:tcPr>
          <w:p w:rsidR="008C5E5D" w:rsidRDefault="008C5E5D" w:rsidP="00DD6A6C">
            <w:pPr>
              <w:tabs>
                <w:tab w:val="decimal" w:pos="972"/>
              </w:tabs>
              <w:spacing w:before="120" w:after="120"/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:rsidR="008C5E5D" w:rsidRDefault="008C5E5D" w:rsidP="00DD6A6C">
            <w:pPr>
              <w:spacing w:before="120" w:after="120"/>
              <w:jc w:val="both"/>
            </w:pPr>
          </w:p>
        </w:tc>
        <w:tc>
          <w:tcPr>
            <w:tcW w:w="1440" w:type="dxa"/>
          </w:tcPr>
          <w:p w:rsidR="008C5E5D" w:rsidRDefault="008C5E5D" w:rsidP="00DD6A6C">
            <w:pPr>
              <w:tabs>
                <w:tab w:val="decimal" w:pos="909"/>
              </w:tabs>
              <w:spacing w:before="120" w:after="120"/>
            </w:pPr>
          </w:p>
        </w:tc>
      </w:tr>
      <w:tr w:rsidR="008C5E5D" w:rsidTr="008C5E5D">
        <w:tc>
          <w:tcPr>
            <w:tcW w:w="1170" w:type="dxa"/>
          </w:tcPr>
          <w:p w:rsidR="008C5E5D" w:rsidRDefault="008C5E5D" w:rsidP="00DD6A6C">
            <w:pPr>
              <w:spacing w:before="120" w:after="120"/>
              <w:jc w:val="center"/>
            </w:pPr>
          </w:p>
        </w:tc>
        <w:tc>
          <w:tcPr>
            <w:tcW w:w="900" w:type="dxa"/>
          </w:tcPr>
          <w:p w:rsidR="008C5E5D" w:rsidRDefault="008C5E5D" w:rsidP="00DD6A6C">
            <w:pPr>
              <w:spacing w:before="120" w:after="120"/>
              <w:jc w:val="center"/>
            </w:pPr>
          </w:p>
        </w:tc>
        <w:tc>
          <w:tcPr>
            <w:tcW w:w="4140" w:type="dxa"/>
          </w:tcPr>
          <w:p w:rsidR="008C5E5D" w:rsidRDefault="008C5E5D" w:rsidP="00DD6A6C">
            <w:pPr>
              <w:spacing w:before="120" w:after="120"/>
              <w:jc w:val="both"/>
            </w:pPr>
          </w:p>
        </w:tc>
        <w:tc>
          <w:tcPr>
            <w:tcW w:w="1530" w:type="dxa"/>
          </w:tcPr>
          <w:p w:rsidR="008C5E5D" w:rsidRDefault="008C5E5D" w:rsidP="008C5E5D">
            <w:pPr>
              <w:tabs>
                <w:tab w:val="decimal" w:pos="1062"/>
              </w:tabs>
              <w:spacing w:before="120" w:after="120"/>
            </w:pPr>
          </w:p>
        </w:tc>
        <w:tc>
          <w:tcPr>
            <w:tcW w:w="1440" w:type="dxa"/>
          </w:tcPr>
          <w:p w:rsidR="008C5E5D" w:rsidRDefault="008C5E5D" w:rsidP="00DD6A6C">
            <w:pPr>
              <w:tabs>
                <w:tab w:val="decimal" w:pos="972"/>
              </w:tabs>
              <w:spacing w:before="120" w:after="120"/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:rsidR="008C5E5D" w:rsidRDefault="008C5E5D" w:rsidP="00DD6A6C">
            <w:pPr>
              <w:spacing w:before="120" w:after="120"/>
              <w:jc w:val="both"/>
            </w:pPr>
          </w:p>
        </w:tc>
        <w:tc>
          <w:tcPr>
            <w:tcW w:w="1440" w:type="dxa"/>
          </w:tcPr>
          <w:p w:rsidR="008C5E5D" w:rsidRDefault="008C5E5D" w:rsidP="00DD6A6C">
            <w:pPr>
              <w:tabs>
                <w:tab w:val="decimal" w:pos="909"/>
              </w:tabs>
              <w:spacing w:before="120" w:after="120"/>
            </w:pPr>
          </w:p>
        </w:tc>
      </w:tr>
      <w:tr w:rsidR="008C5E5D" w:rsidTr="008C5E5D">
        <w:tc>
          <w:tcPr>
            <w:tcW w:w="1170" w:type="dxa"/>
          </w:tcPr>
          <w:p w:rsidR="008C5E5D" w:rsidRDefault="008C5E5D" w:rsidP="00DD6A6C">
            <w:pPr>
              <w:spacing w:before="120" w:after="120"/>
              <w:jc w:val="center"/>
            </w:pPr>
          </w:p>
        </w:tc>
        <w:tc>
          <w:tcPr>
            <w:tcW w:w="900" w:type="dxa"/>
          </w:tcPr>
          <w:p w:rsidR="008C5E5D" w:rsidRDefault="008C5E5D" w:rsidP="00DD6A6C">
            <w:pPr>
              <w:spacing w:before="120" w:after="120"/>
              <w:jc w:val="center"/>
            </w:pPr>
          </w:p>
        </w:tc>
        <w:tc>
          <w:tcPr>
            <w:tcW w:w="4140" w:type="dxa"/>
          </w:tcPr>
          <w:p w:rsidR="008C5E5D" w:rsidRDefault="008C5E5D" w:rsidP="00DD6A6C">
            <w:pPr>
              <w:spacing w:before="120" w:after="120"/>
              <w:jc w:val="both"/>
            </w:pPr>
          </w:p>
        </w:tc>
        <w:tc>
          <w:tcPr>
            <w:tcW w:w="1530" w:type="dxa"/>
          </w:tcPr>
          <w:p w:rsidR="008C5E5D" w:rsidRDefault="008C5E5D" w:rsidP="008C5E5D">
            <w:pPr>
              <w:tabs>
                <w:tab w:val="decimal" w:pos="1062"/>
              </w:tabs>
              <w:spacing w:before="120" w:after="120"/>
            </w:pPr>
          </w:p>
        </w:tc>
        <w:tc>
          <w:tcPr>
            <w:tcW w:w="1440" w:type="dxa"/>
          </w:tcPr>
          <w:p w:rsidR="008C5E5D" w:rsidRDefault="008C5E5D" w:rsidP="00DD6A6C">
            <w:pPr>
              <w:tabs>
                <w:tab w:val="decimal" w:pos="972"/>
              </w:tabs>
              <w:spacing w:before="120" w:after="120"/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:rsidR="008C5E5D" w:rsidRDefault="008C5E5D" w:rsidP="00DD6A6C">
            <w:pPr>
              <w:spacing w:before="120" w:after="120"/>
              <w:jc w:val="both"/>
            </w:pPr>
          </w:p>
        </w:tc>
        <w:tc>
          <w:tcPr>
            <w:tcW w:w="1440" w:type="dxa"/>
          </w:tcPr>
          <w:p w:rsidR="008C5E5D" w:rsidRDefault="008C5E5D" w:rsidP="00DD6A6C">
            <w:pPr>
              <w:tabs>
                <w:tab w:val="decimal" w:pos="909"/>
              </w:tabs>
              <w:spacing w:before="120" w:after="120"/>
            </w:pPr>
          </w:p>
        </w:tc>
      </w:tr>
      <w:tr w:rsidR="008C5E5D" w:rsidTr="008C5E5D">
        <w:tc>
          <w:tcPr>
            <w:tcW w:w="1170" w:type="dxa"/>
          </w:tcPr>
          <w:p w:rsidR="008C5E5D" w:rsidRDefault="008C5E5D" w:rsidP="00DD6A6C">
            <w:pPr>
              <w:spacing w:before="120" w:after="120"/>
              <w:jc w:val="center"/>
            </w:pPr>
          </w:p>
        </w:tc>
        <w:tc>
          <w:tcPr>
            <w:tcW w:w="900" w:type="dxa"/>
          </w:tcPr>
          <w:p w:rsidR="008C5E5D" w:rsidRDefault="008C5E5D" w:rsidP="00DD6A6C">
            <w:pPr>
              <w:spacing w:before="120" w:after="120"/>
              <w:jc w:val="center"/>
            </w:pPr>
          </w:p>
        </w:tc>
        <w:tc>
          <w:tcPr>
            <w:tcW w:w="4140" w:type="dxa"/>
          </w:tcPr>
          <w:p w:rsidR="008C5E5D" w:rsidRDefault="008C5E5D" w:rsidP="00DD6A6C">
            <w:pPr>
              <w:spacing w:before="120" w:after="120"/>
              <w:jc w:val="both"/>
            </w:pPr>
          </w:p>
        </w:tc>
        <w:tc>
          <w:tcPr>
            <w:tcW w:w="1530" w:type="dxa"/>
          </w:tcPr>
          <w:p w:rsidR="008C5E5D" w:rsidRDefault="008C5E5D" w:rsidP="008C5E5D">
            <w:pPr>
              <w:tabs>
                <w:tab w:val="decimal" w:pos="1062"/>
              </w:tabs>
              <w:spacing w:before="120" w:after="120"/>
            </w:pPr>
          </w:p>
        </w:tc>
        <w:tc>
          <w:tcPr>
            <w:tcW w:w="1440" w:type="dxa"/>
          </w:tcPr>
          <w:p w:rsidR="008C5E5D" w:rsidRDefault="008C5E5D" w:rsidP="00DD6A6C">
            <w:pPr>
              <w:tabs>
                <w:tab w:val="decimal" w:pos="972"/>
              </w:tabs>
              <w:spacing w:before="120" w:after="120"/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:rsidR="008C5E5D" w:rsidRDefault="008C5E5D" w:rsidP="00DD6A6C">
            <w:pPr>
              <w:spacing w:before="120" w:after="120"/>
              <w:jc w:val="both"/>
            </w:pPr>
          </w:p>
        </w:tc>
        <w:tc>
          <w:tcPr>
            <w:tcW w:w="1440" w:type="dxa"/>
          </w:tcPr>
          <w:p w:rsidR="008C5E5D" w:rsidRDefault="008C5E5D" w:rsidP="00DD6A6C">
            <w:pPr>
              <w:tabs>
                <w:tab w:val="decimal" w:pos="909"/>
              </w:tabs>
              <w:spacing w:before="120" w:after="120"/>
            </w:pPr>
          </w:p>
        </w:tc>
      </w:tr>
      <w:tr w:rsidR="008C5E5D" w:rsidTr="008C5E5D">
        <w:tc>
          <w:tcPr>
            <w:tcW w:w="1170" w:type="dxa"/>
          </w:tcPr>
          <w:p w:rsidR="008C5E5D" w:rsidRDefault="008C5E5D" w:rsidP="00DD6A6C">
            <w:pPr>
              <w:spacing w:before="120" w:after="120"/>
              <w:jc w:val="center"/>
            </w:pPr>
          </w:p>
        </w:tc>
        <w:tc>
          <w:tcPr>
            <w:tcW w:w="900" w:type="dxa"/>
          </w:tcPr>
          <w:p w:rsidR="008C5E5D" w:rsidRDefault="008C5E5D" w:rsidP="00DD6A6C">
            <w:pPr>
              <w:spacing w:before="120" w:after="120"/>
              <w:jc w:val="center"/>
            </w:pPr>
          </w:p>
        </w:tc>
        <w:tc>
          <w:tcPr>
            <w:tcW w:w="4140" w:type="dxa"/>
          </w:tcPr>
          <w:p w:rsidR="008C5E5D" w:rsidRDefault="008C5E5D" w:rsidP="00DD6A6C">
            <w:pPr>
              <w:spacing w:before="120" w:after="120"/>
              <w:jc w:val="both"/>
            </w:pPr>
          </w:p>
        </w:tc>
        <w:tc>
          <w:tcPr>
            <w:tcW w:w="1530" w:type="dxa"/>
          </w:tcPr>
          <w:p w:rsidR="008C5E5D" w:rsidRDefault="008C5E5D" w:rsidP="008C5E5D">
            <w:pPr>
              <w:tabs>
                <w:tab w:val="decimal" w:pos="1062"/>
              </w:tabs>
              <w:spacing w:before="120" w:after="120"/>
            </w:pPr>
          </w:p>
        </w:tc>
        <w:tc>
          <w:tcPr>
            <w:tcW w:w="1440" w:type="dxa"/>
          </w:tcPr>
          <w:p w:rsidR="008C5E5D" w:rsidRDefault="008C5E5D" w:rsidP="00DD6A6C">
            <w:pPr>
              <w:tabs>
                <w:tab w:val="decimal" w:pos="972"/>
              </w:tabs>
              <w:spacing w:before="120" w:after="120"/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:rsidR="008C5E5D" w:rsidRDefault="008C5E5D" w:rsidP="00DD6A6C">
            <w:pPr>
              <w:spacing w:before="120" w:after="120"/>
              <w:jc w:val="both"/>
            </w:pPr>
          </w:p>
        </w:tc>
        <w:tc>
          <w:tcPr>
            <w:tcW w:w="1440" w:type="dxa"/>
          </w:tcPr>
          <w:p w:rsidR="008C5E5D" w:rsidRDefault="008C5E5D" w:rsidP="00DD6A6C">
            <w:pPr>
              <w:tabs>
                <w:tab w:val="decimal" w:pos="909"/>
              </w:tabs>
              <w:spacing w:before="120" w:after="120"/>
            </w:pPr>
          </w:p>
        </w:tc>
      </w:tr>
      <w:tr w:rsidR="008C5E5D" w:rsidTr="008C5E5D">
        <w:tc>
          <w:tcPr>
            <w:tcW w:w="1170" w:type="dxa"/>
          </w:tcPr>
          <w:p w:rsidR="008C5E5D" w:rsidRDefault="008C5E5D" w:rsidP="00DD6A6C">
            <w:pPr>
              <w:spacing w:before="120" w:after="120"/>
              <w:jc w:val="center"/>
            </w:pPr>
          </w:p>
        </w:tc>
        <w:tc>
          <w:tcPr>
            <w:tcW w:w="900" w:type="dxa"/>
          </w:tcPr>
          <w:p w:rsidR="008C5E5D" w:rsidRDefault="008C5E5D" w:rsidP="00DD6A6C">
            <w:pPr>
              <w:spacing w:before="120" w:after="120"/>
              <w:jc w:val="center"/>
            </w:pPr>
          </w:p>
        </w:tc>
        <w:tc>
          <w:tcPr>
            <w:tcW w:w="4140" w:type="dxa"/>
          </w:tcPr>
          <w:p w:rsidR="008C5E5D" w:rsidRDefault="008C5E5D" w:rsidP="00DD6A6C">
            <w:pPr>
              <w:spacing w:before="120" w:after="120"/>
              <w:jc w:val="both"/>
            </w:pPr>
          </w:p>
        </w:tc>
        <w:tc>
          <w:tcPr>
            <w:tcW w:w="1530" w:type="dxa"/>
          </w:tcPr>
          <w:p w:rsidR="008C5E5D" w:rsidRDefault="008C5E5D" w:rsidP="008C5E5D">
            <w:pPr>
              <w:tabs>
                <w:tab w:val="decimal" w:pos="1062"/>
              </w:tabs>
              <w:spacing w:before="120" w:after="120"/>
            </w:pPr>
          </w:p>
        </w:tc>
        <w:tc>
          <w:tcPr>
            <w:tcW w:w="1440" w:type="dxa"/>
          </w:tcPr>
          <w:p w:rsidR="008C5E5D" w:rsidRDefault="008C5E5D" w:rsidP="00DD6A6C">
            <w:pPr>
              <w:tabs>
                <w:tab w:val="decimal" w:pos="972"/>
              </w:tabs>
              <w:spacing w:before="120" w:after="120"/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:rsidR="008C5E5D" w:rsidRDefault="008C5E5D" w:rsidP="00DD6A6C">
            <w:pPr>
              <w:spacing w:before="120" w:after="120"/>
              <w:jc w:val="both"/>
            </w:pPr>
          </w:p>
        </w:tc>
        <w:tc>
          <w:tcPr>
            <w:tcW w:w="1440" w:type="dxa"/>
          </w:tcPr>
          <w:p w:rsidR="008C5E5D" w:rsidRDefault="008C5E5D" w:rsidP="00DD6A6C">
            <w:pPr>
              <w:tabs>
                <w:tab w:val="decimal" w:pos="909"/>
              </w:tabs>
              <w:spacing w:before="120" w:after="120"/>
            </w:pPr>
          </w:p>
        </w:tc>
      </w:tr>
      <w:tr w:rsidR="008C5E5D" w:rsidTr="008C5E5D">
        <w:tc>
          <w:tcPr>
            <w:tcW w:w="1170" w:type="dxa"/>
          </w:tcPr>
          <w:p w:rsidR="008C5E5D" w:rsidRDefault="008C5E5D" w:rsidP="00DD6A6C">
            <w:pPr>
              <w:spacing w:before="120" w:after="120"/>
              <w:jc w:val="center"/>
            </w:pPr>
          </w:p>
        </w:tc>
        <w:tc>
          <w:tcPr>
            <w:tcW w:w="900" w:type="dxa"/>
          </w:tcPr>
          <w:p w:rsidR="008C5E5D" w:rsidRDefault="008C5E5D" w:rsidP="00DD6A6C">
            <w:pPr>
              <w:spacing w:before="120" w:after="120"/>
              <w:jc w:val="center"/>
            </w:pPr>
          </w:p>
        </w:tc>
        <w:tc>
          <w:tcPr>
            <w:tcW w:w="4140" w:type="dxa"/>
          </w:tcPr>
          <w:p w:rsidR="008C5E5D" w:rsidRDefault="008C5E5D" w:rsidP="00DD6A6C">
            <w:pPr>
              <w:spacing w:before="120" w:after="120"/>
              <w:jc w:val="both"/>
            </w:pPr>
          </w:p>
        </w:tc>
        <w:tc>
          <w:tcPr>
            <w:tcW w:w="1530" w:type="dxa"/>
          </w:tcPr>
          <w:p w:rsidR="008C5E5D" w:rsidRDefault="008C5E5D" w:rsidP="008C5E5D">
            <w:pPr>
              <w:tabs>
                <w:tab w:val="decimal" w:pos="1062"/>
              </w:tabs>
              <w:spacing w:before="120" w:after="120"/>
            </w:pPr>
          </w:p>
        </w:tc>
        <w:tc>
          <w:tcPr>
            <w:tcW w:w="1440" w:type="dxa"/>
          </w:tcPr>
          <w:p w:rsidR="008C5E5D" w:rsidRDefault="008C5E5D" w:rsidP="00DD6A6C">
            <w:pPr>
              <w:tabs>
                <w:tab w:val="decimal" w:pos="972"/>
              </w:tabs>
              <w:spacing w:before="120" w:after="120"/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:rsidR="008C5E5D" w:rsidRDefault="008C5E5D" w:rsidP="00DD6A6C">
            <w:pPr>
              <w:spacing w:before="120" w:after="120"/>
              <w:jc w:val="both"/>
            </w:pPr>
          </w:p>
        </w:tc>
        <w:tc>
          <w:tcPr>
            <w:tcW w:w="1440" w:type="dxa"/>
          </w:tcPr>
          <w:p w:rsidR="008C5E5D" w:rsidRDefault="008C5E5D" w:rsidP="00DD6A6C">
            <w:pPr>
              <w:tabs>
                <w:tab w:val="decimal" w:pos="909"/>
              </w:tabs>
              <w:spacing w:before="120" w:after="120"/>
            </w:pPr>
          </w:p>
        </w:tc>
      </w:tr>
      <w:tr w:rsidR="008C5E5D" w:rsidTr="008C5E5D">
        <w:tc>
          <w:tcPr>
            <w:tcW w:w="1170" w:type="dxa"/>
          </w:tcPr>
          <w:p w:rsidR="008C5E5D" w:rsidRDefault="008C5E5D" w:rsidP="00DD6A6C">
            <w:pPr>
              <w:spacing w:before="120" w:after="120"/>
              <w:jc w:val="center"/>
            </w:pPr>
          </w:p>
        </w:tc>
        <w:tc>
          <w:tcPr>
            <w:tcW w:w="900" w:type="dxa"/>
          </w:tcPr>
          <w:p w:rsidR="008C5E5D" w:rsidRDefault="008C5E5D" w:rsidP="00DD6A6C">
            <w:pPr>
              <w:spacing w:before="120" w:after="120"/>
              <w:jc w:val="center"/>
            </w:pPr>
          </w:p>
        </w:tc>
        <w:tc>
          <w:tcPr>
            <w:tcW w:w="4140" w:type="dxa"/>
          </w:tcPr>
          <w:p w:rsidR="008C5E5D" w:rsidRDefault="008C5E5D" w:rsidP="00DD6A6C">
            <w:pPr>
              <w:spacing w:before="120" w:after="120"/>
              <w:jc w:val="both"/>
            </w:pPr>
          </w:p>
        </w:tc>
        <w:tc>
          <w:tcPr>
            <w:tcW w:w="1530" w:type="dxa"/>
          </w:tcPr>
          <w:p w:rsidR="008C5E5D" w:rsidRDefault="008C5E5D" w:rsidP="008C5E5D">
            <w:pPr>
              <w:tabs>
                <w:tab w:val="decimal" w:pos="1062"/>
              </w:tabs>
              <w:spacing w:before="120" w:after="120"/>
            </w:pPr>
          </w:p>
        </w:tc>
        <w:tc>
          <w:tcPr>
            <w:tcW w:w="1440" w:type="dxa"/>
          </w:tcPr>
          <w:p w:rsidR="008C5E5D" w:rsidRDefault="008C5E5D" w:rsidP="00DD6A6C">
            <w:pPr>
              <w:tabs>
                <w:tab w:val="decimal" w:pos="972"/>
              </w:tabs>
              <w:spacing w:before="120" w:after="120"/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:rsidR="008C5E5D" w:rsidRDefault="008C5E5D" w:rsidP="00DD6A6C">
            <w:pPr>
              <w:spacing w:before="120" w:after="120"/>
              <w:jc w:val="both"/>
            </w:pPr>
          </w:p>
        </w:tc>
        <w:tc>
          <w:tcPr>
            <w:tcW w:w="1440" w:type="dxa"/>
          </w:tcPr>
          <w:p w:rsidR="008C5E5D" w:rsidRDefault="008C5E5D" w:rsidP="00DD6A6C">
            <w:pPr>
              <w:tabs>
                <w:tab w:val="decimal" w:pos="909"/>
              </w:tabs>
              <w:spacing w:before="120" w:after="120"/>
            </w:pPr>
          </w:p>
        </w:tc>
      </w:tr>
      <w:tr w:rsidR="008C5E5D" w:rsidTr="008C5E5D">
        <w:tc>
          <w:tcPr>
            <w:tcW w:w="1170" w:type="dxa"/>
          </w:tcPr>
          <w:p w:rsidR="008C5E5D" w:rsidRDefault="008C5E5D" w:rsidP="00DD6A6C">
            <w:pPr>
              <w:spacing w:before="120" w:after="120"/>
              <w:jc w:val="center"/>
            </w:pPr>
          </w:p>
        </w:tc>
        <w:tc>
          <w:tcPr>
            <w:tcW w:w="900" w:type="dxa"/>
          </w:tcPr>
          <w:p w:rsidR="008C5E5D" w:rsidRDefault="008C5E5D" w:rsidP="00DD6A6C">
            <w:pPr>
              <w:spacing w:before="120" w:after="120"/>
              <w:jc w:val="center"/>
            </w:pPr>
          </w:p>
        </w:tc>
        <w:tc>
          <w:tcPr>
            <w:tcW w:w="4140" w:type="dxa"/>
          </w:tcPr>
          <w:p w:rsidR="008C5E5D" w:rsidRDefault="008C5E5D" w:rsidP="00DD6A6C">
            <w:pPr>
              <w:spacing w:before="120" w:after="120"/>
              <w:jc w:val="both"/>
            </w:pPr>
          </w:p>
        </w:tc>
        <w:tc>
          <w:tcPr>
            <w:tcW w:w="1530" w:type="dxa"/>
          </w:tcPr>
          <w:p w:rsidR="008C5E5D" w:rsidRDefault="008C5E5D" w:rsidP="008C5E5D">
            <w:pPr>
              <w:tabs>
                <w:tab w:val="decimal" w:pos="1062"/>
              </w:tabs>
              <w:spacing w:before="120" w:after="120"/>
            </w:pPr>
          </w:p>
        </w:tc>
        <w:tc>
          <w:tcPr>
            <w:tcW w:w="1440" w:type="dxa"/>
          </w:tcPr>
          <w:p w:rsidR="008C5E5D" w:rsidRDefault="008C5E5D" w:rsidP="00DD6A6C">
            <w:pPr>
              <w:tabs>
                <w:tab w:val="decimal" w:pos="972"/>
              </w:tabs>
              <w:spacing w:before="120" w:after="120"/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:rsidR="008C5E5D" w:rsidRDefault="008C5E5D" w:rsidP="00DD6A6C">
            <w:pPr>
              <w:spacing w:before="120" w:after="120"/>
              <w:jc w:val="both"/>
            </w:pPr>
          </w:p>
        </w:tc>
        <w:tc>
          <w:tcPr>
            <w:tcW w:w="1440" w:type="dxa"/>
          </w:tcPr>
          <w:p w:rsidR="008C5E5D" w:rsidRDefault="008C5E5D" w:rsidP="00DD6A6C">
            <w:pPr>
              <w:tabs>
                <w:tab w:val="decimal" w:pos="909"/>
              </w:tabs>
              <w:spacing w:before="120" w:after="120"/>
            </w:pPr>
          </w:p>
        </w:tc>
      </w:tr>
    </w:tbl>
    <w:p w:rsidR="00A3398A" w:rsidRDefault="00A3398A" w:rsidP="00172185">
      <w:pPr>
        <w:ind w:left="1080"/>
        <w:jc w:val="both"/>
      </w:pPr>
      <w:bookmarkStart w:id="0" w:name="_GoBack"/>
      <w:bookmarkEnd w:id="0"/>
    </w:p>
    <w:sectPr w:rsidR="00A3398A" w:rsidSect="008C5E5D">
      <w:pgSz w:w="12240" w:h="15840"/>
      <w:pgMar w:top="864" w:right="720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2B7" w:rsidRDefault="00FD12B7" w:rsidP="00FD12B7">
      <w:r>
        <w:separator/>
      </w:r>
    </w:p>
  </w:endnote>
  <w:endnote w:type="continuationSeparator" w:id="0">
    <w:p w:rsidR="00FD12B7" w:rsidRDefault="00FD12B7" w:rsidP="00FD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2B7" w:rsidRDefault="00FD12B7" w:rsidP="00FD12B7">
      <w:r>
        <w:separator/>
      </w:r>
    </w:p>
  </w:footnote>
  <w:footnote w:type="continuationSeparator" w:id="0">
    <w:p w:rsidR="00FD12B7" w:rsidRDefault="00FD12B7" w:rsidP="00FD1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5D"/>
    <w:rsid w:val="00061979"/>
    <w:rsid w:val="000B47C0"/>
    <w:rsid w:val="000C38EB"/>
    <w:rsid w:val="00105649"/>
    <w:rsid w:val="00107EDA"/>
    <w:rsid w:val="00133F0B"/>
    <w:rsid w:val="0013672F"/>
    <w:rsid w:val="00146FFB"/>
    <w:rsid w:val="00156BB7"/>
    <w:rsid w:val="00172185"/>
    <w:rsid w:val="0017741C"/>
    <w:rsid w:val="00180A97"/>
    <w:rsid w:val="001F39B4"/>
    <w:rsid w:val="00203A6D"/>
    <w:rsid w:val="00221486"/>
    <w:rsid w:val="002341E8"/>
    <w:rsid w:val="00257B6E"/>
    <w:rsid w:val="00262C4E"/>
    <w:rsid w:val="00282509"/>
    <w:rsid w:val="00282EF3"/>
    <w:rsid w:val="002A2A5B"/>
    <w:rsid w:val="002C1376"/>
    <w:rsid w:val="002C4326"/>
    <w:rsid w:val="002E2D32"/>
    <w:rsid w:val="002F2A1F"/>
    <w:rsid w:val="002F5908"/>
    <w:rsid w:val="00343B86"/>
    <w:rsid w:val="00364ABE"/>
    <w:rsid w:val="00366DE6"/>
    <w:rsid w:val="003B5759"/>
    <w:rsid w:val="003E1D75"/>
    <w:rsid w:val="003E4D28"/>
    <w:rsid w:val="004120B1"/>
    <w:rsid w:val="00421B4B"/>
    <w:rsid w:val="004315FE"/>
    <w:rsid w:val="00436108"/>
    <w:rsid w:val="00455FA0"/>
    <w:rsid w:val="004929CC"/>
    <w:rsid w:val="004B0A8F"/>
    <w:rsid w:val="004C11F0"/>
    <w:rsid w:val="00517453"/>
    <w:rsid w:val="00523F8E"/>
    <w:rsid w:val="00524FCF"/>
    <w:rsid w:val="00534447"/>
    <w:rsid w:val="00554268"/>
    <w:rsid w:val="005606A0"/>
    <w:rsid w:val="005777D8"/>
    <w:rsid w:val="00591C8D"/>
    <w:rsid w:val="005A12EB"/>
    <w:rsid w:val="005C149A"/>
    <w:rsid w:val="005C6474"/>
    <w:rsid w:val="005D0203"/>
    <w:rsid w:val="005E5D61"/>
    <w:rsid w:val="00604C9F"/>
    <w:rsid w:val="00605FDA"/>
    <w:rsid w:val="00616DC4"/>
    <w:rsid w:val="00670F18"/>
    <w:rsid w:val="00690F74"/>
    <w:rsid w:val="006A4F1C"/>
    <w:rsid w:val="006C2047"/>
    <w:rsid w:val="006C56D9"/>
    <w:rsid w:val="006D2DC5"/>
    <w:rsid w:val="006D6F41"/>
    <w:rsid w:val="006E5E75"/>
    <w:rsid w:val="006F1516"/>
    <w:rsid w:val="006F5A3A"/>
    <w:rsid w:val="0070265D"/>
    <w:rsid w:val="00735842"/>
    <w:rsid w:val="00796B8F"/>
    <w:rsid w:val="007A2894"/>
    <w:rsid w:val="007A4C87"/>
    <w:rsid w:val="007B5377"/>
    <w:rsid w:val="007C4F1E"/>
    <w:rsid w:val="007C5A4B"/>
    <w:rsid w:val="007F085E"/>
    <w:rsid w:val="008079A7"/>
    <w:rsid w:val="00807E75"/>
    <w:rsid w:val="00826834"/>
    <w:rsid w:val="00844E35"/>
    <w:rsid w:val="008874A6"/>
    <w:rsid w:val="008A1274"/>
    <w:rsid w:val="008A365B"/>
    <w:rsid w:val="008A7BB3"/>
    <w:rsid w:val="008B7443"/>
    <w:rsid w:val="008C5B19"/>
    <w:rsid w:val="008C5E5D"/>
    <w:rsid w:val="008D2BD6"/>
    <w:rsid w:val="008D43C7"/>
    <w:rsid w:val="008D7EEB"/>
    <w:rsid w:val="008E2BA3"/>
    <w:rsid w:val="00914FBB"/>
    <w:rsid w:val="009513F7"/>
    <w:rsid w:val="00954E3F"/>
    <w:rsid w:val="0096052D"/>
    <w:rsid w:val="00972D27"/>
    <w:rsid w:val="00985019"/>
    <w:rsid w:val="009867D9"/>
    <w:rsid w:val="00994E48"/>
    <w:rsid w:val="00996023"/>
    <w:rsid w:val="009A4721"/>
    <w:rsid w:val="009B6256"/>
    <w:rsid w:val="009D7B1F"/>
    <w:rsid w:val="009E33E4"/>
    <w:rsid w:val="009F3A0C"/>
    <w:rsid w:val="00A04FFC"/>
    <w:rsid w:val="00A1139B"/>
    <w:rsid w:val="00A223EA"/>
    <w:rsid w:val="00A3398A"/>
    <w:rsid w:val="00A37980"/>
    <w:rsid w:val="00A61BF4"/>
    <w:rsid w:val="00A67E3C"/>
    <w:rsid w:val="00A7720A"/>
    <w:rsid w:val="00AA2F2C"/>
    <w:rsid w:val="00AB6019"/>
    <w:rsid w:val="00AB7F92"/>
    <w:rsid w:val="00AC01D6"/>
    <w:rsid w:val="00AC684A"/>
    <w:rsid w:val="00B03E50"/>
    <w:rsid w:val="00B2025D"/>
    <w:rsid w:val="00B31794"/>
    <w:rsid w:val="00B36167"/>
    <w:rsid w:val="00B40AAF"/>
    <w:rsid w:val="00B458F1"/>
    <w:rsid w:val="00B56D1C"/>
    <w:rsid w:val="00B6344F"/>
    <w:rsid w:val="00B76A47"/>
    <w:rsid w:val="00B825CA"/>
    <w:rsid w:val="00B919C5"/>
    <w:rsid w:val="00B92982"/>
    <w:rsid w:val="00BB1F6D"/>
    <w:rsid w:val="00BB4205"/>
    <w:rsid w:val="00BB4285"/>
    <w:rsid w:val="00BB5ECD"/>
    <w:rsid w:val="00BB6124"/>
    <w:rsid w:val="00BC2077"/>
    <w:rsid w:val="00BD0203"/>
    <w:rsid w:val="00C03B53"/>
    <w:rsid w:val="00C1574B"/>
    <w:rsid w:val="00C25D8C"/>
    <w:rsid w:val="00C3561C"/>
    <w:rsid w:val="00C4198F"/>
    <w:rsid w:val="00C62181"/>
    <w:rsid w:val="00C64690"/>
    <w:rsid w:val="00C71DBE"/>
    <w:rsid w:val="00C72037"/>
    <w:rsid w:val="00C761E9"/>
    <w:rsid w:val="00CA0053"/>
    <w:rsid w:val="00CD5237"/>
    <w:rsid w:val="00CF392B"/>
    <w:rsid w:val="00D05EE1"/>
    <w:rsid w:val="00D125F0"/>
    <w:rsid w:val="00D24ABF"/>
    <w:rsid w:val="00D24EFA"/>
    <w:rsid w:val="00D30776"/>
    <w:rsid w:val="00D33C5A"/>
    <w:rsid w:val="00D55752"/>
    <w:rsid w:val="00D66D7D"/>
    <w:rsid w:val="00D74BD8"/>
    <w:rsid w:val="00D81F9A"/>
    <w:rsid w:val="00DB123B"/>
    <w:rsid w:val="00DC3827"/>
    <w:rsid w:val="00DD0582"/>
    <w:rsid w:val="00DE36D5"/>
    <w:rsid w:val="00DE5AF7"/>
    <w:rsid w:val="00E20B66"/>
    <w:rsid w:val="00E37BE0"/>
    <w:rsid w:val="00E42DC9"/>
    <w:rsid w:val="00EA2684"/>
    <w:rsid w:val="00EB5557"/>
    <w:rsid w:val="00EB6DB6"/>
    <w:rsid w:val="00ED2B4E"/>
    <w:rsid w:val="00EE2EBB"/>
    <w:rsid w:val="00EE662D"/>
    <w:rsid w:val="00EE785D"/>
    <w:rsid w:val="00F014FE"/>
    <w:rsid w:val="00F122D7"/>
    <w:rsid w:val="00F127CA"/>
    <w:rsid w:val="00F338F9"/>
    <w:rsid w:val="00F55CD0"/>
    <w:rsid w:val="00F570F5"/>
    <w:rsid w:val="00F66C6F"/>
    <w:rsid w:val="00FC1386"/>
    <w:rsid w:val="00FD12B7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5E5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8C5E5D"/>
    <w:pPr>
      <w:keepNext/>
      <w:ind w:left="-630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8C5E5D"/>
    <w:pPr>
      <w:keepNext/>
      <w:outlineLvl w:val="1"/>
    </w:pPr>
    <w:rPr>
      <w:rFonts w:ascii="CG Times" w:hAnsi="CG Times"/>
      <w:b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8C5E5D"/>
    <w:pPr>
      <w:keepNext/>
      <w:outlineLvl w:val="2"/>
    </w:pPr>
    <w:rPr>
      <w:rFonts w:ascii="CG Times" w:hAnsi="CG Times"/>
      <w:b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344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5E5D"/>
    <w:rPr>
      <w:rFonts w:ascii="Times New Roman" w:hAnsi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rsid w:val="008C5E5D"/>
    <w:rPr>
      <w:b/>
      <w:szCs w:val="24"/>
    </w:rPr>
  </w:style>
  <w:style w:type="character" w:customStyle="1" w:styleId="Heading3Char">
    <w:name w:val="Heading 3 Char"/>
    <w:basedOn w:val="DefaultParagraphFont"/>
    <w:link w:val="Heading3"/>
    <w:rsid w:val="008C5E5D"/>
    <w:rPr>
      <w:b/>
      <w:sz w:val="24"/>
      <w:szCs w:val="24"/>
    </w:rPr>
  </w:style>
  <w:style w:type="paragraph" w:styleId="Footer">
    <w:name w:val="footer"/>
    <w:basedOn w:val="Normal"/>
    <w:link w:val="FooterChar"/>
    <w:rsid w:val="008C5E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5E5D"/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qFormat/>
    <w:rsid w:val="008C5E5D"/>
    <w:pPr>
      <w:jc w:val="center"/>
    </w:pPr>
    <w:rPr>
      <w:rFonts w:ascii="Arial" w:hAnsi="Arial"/>
      <w:b/>
      <w:sz w:val="32"/>
    </w:rPr>
  </w:style>
  <w:style w:type="character" w:customStyle="1" w:styleId="TitleChar">
    <w:name w:val="Title Char"/>
    <w:basedOn w:val="DefaultParagraphFont"/>
    <w:link w:val="Title"/>
    <w:rsid w:val="008C5E5D"/>
    <w:rPr>
      <w:rFonts w:ascii="Arial" w:hAnsi="Arial"/>
      <w:b/>
      <w:sz w:val="32"/>
    </w:rPr>
  </w:style>
  <w:style w:type="character" w:customStyle="1" w:styleId="Heading4Char">
    <w:name w:val="Heading 4 Char"/>
    <w:basedOn w:val="DefaultParagraphFont"/>
    <w:link w:val="Heading4"/>
    <w:semiHidden/>
    <w:rsid w:val="0053444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BodyText">
    <w:name w:val="Body Text"/>
    <w:basedOn w:val="Normal"/>
    <w:link w:val="BodyTextChar"/>
    <w:rsid w:val="00534447"/>
    <w:pPr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534447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rsid w:val="00FD12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D12B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172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2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5E5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8C5E5D"/>
    <w:pPr>
      <w:keepNext/>
      <w:ind w:left="-630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8C5E5D"/>
    <w:pPr>
      <w:keepNext/>
      <w:outlineLvl w:val="1"/>
    </w:pPr>
    <w:rPr>
      <w:rFonts w:ascii="CG Times" w:hAnsi="CG Times"/>
      <w:b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8C5E5D"/>
    <w:pPr>
      <w:keepNext/>
      <w:outlineLvl w:val="2"/>
    </w:pPr>
    <w:rPr>
      <w:rFonts w:ascii="CG Times" w:hAnsi="CG Times"/>
      <w:b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344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5E5D"/>
    <w:rPr>
      <w:rFonts w:ascii="Times New Roman" w:hAnsi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rsid w:val="008C5E5D"/>
    <w:rPr>
      <w:b/>
      <w:szCs w:val="24"/>
    </w:rPr>
  </w:style>
  <w:style w:type="character" w:customStyle="1" w:styleId="Heading3Char">
    <w:name w:val="Heading 3 Char"/>
    <w:basedOn w:val="DefaultParagraphFont"/>
    <w:link w:val="Heading3"/>
    <w:rsid w:val="008C5E5D"/>
    <w:rPr>
      <w:b/>
      <w:sz w:val="24"/>
      <w:szCs w:val="24"/>
    </w:rPr>
  </w:style>
  <w:style w:type="paragraph" w:styleId="Footer">
    <w:name w:val="footer"/>
    <w:basedOn w:val="Normal"/>
    <w:link w:val="FooterChar"/>
    <w:rsid w:val="008C5E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5E5D"/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qFormat/>
    <w:rsid w:val="008C5E5D"/>
    <w:pPr>
      <w:jc w:val="center"/>
    </w:pPr>
    <w:rPr>
      <w:rFonts w:ascii="Arial" w:hAnsi="Arial"/>
      <w:b/>
      <w:sz w:val="32"/>
    </w:rPr>
  </w:style>
  <w:style w:type="character" w:customStyle="1" w:styleId="TitleChar">
    <w:name w:val="Title Char"/>
    <w:basedOn w:val="DefaultParagraphFont"/>
    <w:link w:val="Title"/>
    <w:rsid w:val="008C5E5D"/>
    <w:rPr>
      <w:rFonts w:ascii="Arial" w:hAnsi="Arial"/>
      <w:b/>
      <w:sz w:val="32"/>
    </w:rPr>
  </w:style>
  <w:style w:type="character" w:customStyle="1" w:styleId="Heading4Char">
    <w:name w:val="Heading 4 Char"/>
    <w:basedOn w:val="DefaultParagraphFont"/>
    <w:link w:val="Heading4"/>
    <w:semiHidden/>
    <w:rsid w:val="0053444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BodyText">
    <w:name w:val="Body Text"/>
    <w:basedOn w:val="Normal"/>
    <w:link w:val="BodyTextChar"/>
    <w:rsid w:val="00534447"/>
    <w:pPr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534447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rsid w:val="00FD12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D12B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172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2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11C840EB.dotm</Template>
  <TotalTime>0</TotalTime>
  <Pages>1</Pages>
  <Words>11</Words>
  <Characters>241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CCAP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ledger</dc:title>
  <dc:creator>Smith, Mary</dc:creator>
  <cp:lastModifiedBy>Jennifer Seubert</cp:lastModifiedBy>
  <cp:revision>2</cp:revision>
  <cp:lastPrinted>2017-12-15T20:11:00Z</cp:lastPrinted>
  <dcterms:created xsi:type="dcterms:W3CDTF">2018-01-05T17:42:00Z</dcterms:created>
  <dcterms:modified xsi:type="dcterms:W3CDTF">2018-01-05T17:42:00Z</dcterms:modified>
</cp:coreProperties>
</file>